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27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OSNOVNA ŠKOLA "ĐURA JAKŠIĆ"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29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101161154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30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CARA DUŠANA 80A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32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23000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31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ZRENJANIN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02.06.2021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I-151/21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7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8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OSNOVNA ŠKOLA "ĐURA JAKŠIĆ"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25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0001/2021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24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LOŽ ULJE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23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2021/S F02-0016384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6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09135100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LOŽ ULJE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916.667,00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grupi ponuđača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1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KNEZ PETROL DOO ZEMUN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103223995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CARICE JELENE, 28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Beograd (Zemun)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11273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8" w:name="17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GAMA GAS-OIL DOO KLEK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8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104661621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9"/>
            <w:bookmarkEnd w:id="3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Save Kovačevića, bb.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1" w:name="20"/>
            <w:bookmarkEnd w:id="31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Klek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2" w:name="21"/>
            <w:bookmarkEnd w:id="3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23211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3" w:name="22"/>
            <w:bookmarkEnd w:id="3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34" w:name="4"/>
      <w:bookmarkEnd w:id="34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872.640,00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35" w:name="5"/>
      <w:bookmarkEnd w:id="35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1.047.200,00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6" w:name="6"/>
      <w:bookmarkEnd w:id="36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LOŽ ULJE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0001/2021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I-134/21, 18.05.2021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916.667,00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09135100-Lož ulje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2021/S F02-0016384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20.05.2021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01.06.2021 10:00:00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LOŽ ULJE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01.06.2021 10:00:00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01.06.2021 10:02:42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822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NIS A.D. NOVI SAD, Narodnog Fronta, 12, 21000, Novi Sad,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DWN122450/IZ-do/003237/2021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26.5.2021. 13:45:39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Svi delovi koji 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26.5.2021. 09:22:00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Sredstvo obezbedjenja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GAMA GAS-OIL DOO KLEK, Save Kovačevića, bb., 23211, Klek, Srbija;KNEZ PETROL DOO ZEMUN, CARICE JELENE, 28, 11273,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31.5.2021. 19:22:59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Svi delovi koji 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1.6.2021. 09:30:00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Sredstvo obezbeđenja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EURO MOTUS DOO BEOGRAD, Bulevar Mihajla Pupina, 115 a,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179/2021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1.6.2021. 08:57:02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Svi delovi koji 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28.5.2021. 10:30:00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Sredstvo obezbeđenja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EURO MOTUS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897360.00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1076832.00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GAMA GAS-OIL DOO KLEK;KNEZ PETROL DOO ZEMUN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872640.00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1047200.00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placanje za isporucena dobra vrsice se u roku od 45 dana po svakoj pojedinacnoj isporuci dobara, uplatom na tekuci racun dobavljaca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NIS A.D.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930480.00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1116560.00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Odloženi, 45 dana od dana prijema fakture.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EURO MOTUS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897360.00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1076832.00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GAMA GAS-OIL DOO KLEK;KNEZ PETROL DOO ZEMUN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872640.00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1047200.00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placanje za isporucena dobra vrsice se u roku od 45 dana po svakoj pojedinacnoj isporuci dobara, uplatom na tekuci racun dobavljaca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NIS A.D.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930480.00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1116560.00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Odloženi, 45 dana od dana prijema fakture.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NIS A.D. NOVI SAD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930.480,00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1.116.560,00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 je precrtao u Obrascu strukture ponuđene cene rečenice "Cena data u ponudi, ne može se menjati za vreme trajanja važenja ponude" i početak sledeće rečenice "Po isteku navedenog roka". Takođe, ponuđač je precrtao u članu 2. modela Ugovora stav 4. i početak stava 5., odnosno stav 4. koji glasi "Cena data u ponudi, ne može se menjati za vreme trajanja važenja ponude" i početak  stava 5. "Po isteku navedenog roka", te naveo da ne prihvata ovako formulisane stavove. Ponuđač je dostavio izjavu o spornim delovima modela Ugovora u kojoj izjavljuje da nije saglasan sa određenim (navedenim) stavovima člana 2. modela ugovora.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 za odbijanje neprihvatljivih ponuda/prijava ili drugih osnova prema Zakonu zbog kojih se ponuda/prijava više ne razmatra: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nisu ispunjeni zahtevi i uslovi u vezi sa predmetom nabavke i tehničkim specifikacijama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GAMA GAS-OIL DOO KLEK;KNEZ PETROL DOO ZEMUN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872.640,00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1.047.200,00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EURO MOTUS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897.360,00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1.076.832,00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GAMA GAS-OIL DOO KLEK;KNEZ PETROL DOO ZEMUN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872.640,00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EURO MOTUS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897.360,00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članovima grupe izabranog ponuđača i delovima koje će izvršavati članovi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43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84"/>
                    <w:gridCol w:w="26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4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194"/>
                          <w:gridCol w:w="3887"/>
                          <w:gridCol w:w="3864"/>
                          <w:gridCol w:w="343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Član grupe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Vrednost ili procenat dela koji će izvršavati 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Predmet ili količina koji će izvršavati</w:t>
                                <w:br/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8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Gama Gas Oil/Knez Petrol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KNEZ PETROL DOO ZEMUN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50%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Snabdevanje isporučioca predmetnim dobrom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GAMA GAS-OIL DOO KLEK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50%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Transport i isporuka predmetnog dobra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</w:rPr>
      </w:pPr>
      <w:bookmarkStart w:id="37" w:name="_Hlk32839505_0"/>
      <w:bookmarkStart w:id="38" w:name="1_0"/>
      <w:bookmarkEnd w:id="38"/>
      <w:r>
        <w:rPr>
          <w:rFonts w:ascii="Calibri" w:eastAsia="Calibri" w:hAnsi="Calibri" w:cs="Calibri"/>
        </w:rPr>
        <w:t>Najniža ponuđena cena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37"/>
      <w:bookmarkStart w:id="39" w:name="2_0"/>
      <w:bookmarkEnd w:id="39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OBR_OdlukaODodeli.dotx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2020-02-17T13:03:00Z</dcterms:created>
  <dcterms:modified xsi:type="dcterms:W3CDTF">2021-02-17T11:08:00Z</dcterms:modified>
</cp:coreProperties>
</file>