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21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OSNOVNA ŠKOLA "ĐURA JAKŠIĆ"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23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101161154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CARA DUŠANA 80A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6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23000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2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ZRENJANIN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9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24.05.2021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I-138/21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7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22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OSNOVNA ŠKOLA "ĐURA JAKŠIĆ"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19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0003/2021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8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ELEKTRIČNA ENERGIJA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17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F02-0015270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4C29F7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20"/>
      <w:bookmarkEnd w:id="17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09310000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8" w:name="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ELEKTRIČNA ENERGIJA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19" w:name="2"/>
      <w:bookmarkEnd w:id="19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666.667,00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0" w:name="3"/>
      <w:bookmarkEnd w:id="20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1" w:name="10"/>
      <w:bookmarkEnd w:id="2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2" w:name="11"/>
            <w:bookmarkEnd w:id="2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JP EPS Ogranak EPS Snabdevanje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103920327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Makenzijeva 37/II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8" w:name="4"/>
      <w:bookmarkEnd w:id="28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375.656,93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5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450.788,32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0" w:name="6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ELEKTRIČNA ENERGIJA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0003/2021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I-127/21, 11.05.2021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666.667,00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09310000-Električna energija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Javna nabavka dobra - električna energija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F02-0015270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13.05.2021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24.05.2021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ELEKTRIČNA ENERGIJA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24.05.2021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24.05.2021 10:00:20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Snabdevanje, Makenzijeva 37/II, 11000, Beograd,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20600-68009/1-21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21.5.2021. 13:30:23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375656.93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450788.32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310"/>
                    <w:gridCol w:w="708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375656.93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450788.32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375.656,93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450.788,32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JP EPS Ogranak EPS Snabdevanje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375.656,93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Ponuda izabranog ponuđača je blagovremena, kompletna, ponuđena cena u ponudi ne prelazi procenjenu vrednost javne nabavke.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7CE6A5F4">
      <w:pPr>
        <w:rPr>
          <w:rFonts w:ascii="Calibri" w:eastAsia="Calibri" w:hAnsi="Calibri" w:cs="Calibri"/>
        </w:rPr>
      </w:pPr>
      <w:bookmarkStart w:id="31" w:name="_Hlk32839505_0"/>
      <w:bookmarkStart w:id="32" w:name="1_0"/>
      <w:bookmarkEnd w:id="32"/>
      <w:r>
        <w:rPr>
          <w:rFonts w:ascii="Calibri" w:eastAsia="Calibri" w:hAnsi="Calibri" w:cs="Calibri"/>
        </w:rPr>
        <w:t>Ponuda izabranog ponuđača je blagovremena, kompletna, ponuđena cena u ponudi ne prelazi procenjenu vrednost javne nabavke.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3101E2A4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1"/>
      <w:bookmarkStart w:id="33" w:name="2_0"/>
      <w:bookmarkEnd w:id="33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2020-02-17T13:03:00Z</dcterms:created>
  <dcterms:modified xsi:type="dcterms:W3CDTF">2021-02-17T11:08:00Z</dcterms:modified>
</cp:coreProperties>
</file>